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6BD7" w14:textId="1377D7DA" w:rsidR="00666097" w:rsidRPr="00666097" w:rsidRDefault="00666097" w:rsidP="00666097">
      <w:pPr>
        <w:jc w:val="center"/>
        <w:rPr>
          <w:rFonts w:ascii="ＭＳ ゴシック" w:eastAsia="ＭＳ ゴシック" w:hint="eastAsia"/>
          <w:b/>
          <w:bCs/>
          <w:sz w:val="22"/>
        </w:rPr>
      </w:pPr>
      <w:r w:rsidRPr="00666097">
        <w:rPr>
          <w:rFonts w:ascii="ＭＳ ゴシック" w:eastAsia="ＭＳ ゴシック" w:hint="eastAsia"/>
          <w:b/>
          <w:bCs/>
          <w:sz w:val="36"/>
          <w:szCs w:val="28"/>
        </w:rPr>
        <w:t>日本応用糖質科学会　入会申込書</w:t>
      </w:r>
    </w:p>
    <w:p w14:paraId="17E899EB" w14:textId="77777777" w:rsidR="00872A26" w:rsidRDefault="00872A26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195 ― 　　　　―　　　　　　　（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170"/>
        <w:gridCol w:w="3819"/>
        <w:gridCol w:w="735"/>
        <w:gridCol w:w="315"/>
        <w:gridCol w:w="1050"/>
        <w:gridCol w:w="2100"/>
      </w:tblGrid>
      <w:tr w:rsidR="00872A26" w14:paraId="74F24D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5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589A9" w14:textId="77777777" w:rsidR="00872A26" w:rsidRDefault="00872A26">
            <w:pPr>
              <w:numPr>
                <w:ilvl w:val="0"/>
                <w:numId w:val="5"/>
              </w:numPr>
              <w:spacing w:before="120"/>
              <w:ind w:left="448" w:hanging="448"/>
              <w:rPr>
                <w:rFonts w:ascii="ＭＳ ゴシック" w:eastAsia="ＭＳ ゴシック" w:hint="eastAsia"/>
                <w:sz w:val="22"/>
              </w:rPr>
            </w:pPr>
            <w:r w:rsidRPr="0005468F">
              <w:rPr>
                <w:rFonts w:ascii="ＭＳ ゴシック" w:eastAsia="ＭＳ ゴシック" w:hint="eastAsia"/>
                <w:spacing w:val="52"/>
                <w:sz w:val="22"/>
                <w:fitText w:val="880" w:id="-1196113920"/>
              </w:rPr>
              <w:t>連絡</w:t>
            </w:r>
            <w:r w:rsidRPr="0005468F">
              <w:rPr>
                <w:rFonts w:ascii="ＭＳ ゴシック" w:eastAsia="ＭＳ ゴシック" w:hint="eastAsia"/>
                <w:spacing w:val="2"/>
                <w:sz w:val="22"/>
                <w:fitText w:val="880" w:id="-1196113920"/>
              </w:rPr>
              <w:t>先</w:t>
            </w:r>
            <w:r w:rsidR="0005468F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 xml:space="preserve">《　　自宅（現住所）　</w:t>
            </w:r>
            <w:r w:rsidR="0020593B"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int="eastAsia"/>
                <w:sz w:val="22"/>
              </w:rPr>
              <w:t xml:space="preserve">　所属機関　　》</w:t>
            </w:r>
          </w:p>
          <w:p w14:paraId="3F5F0890" w14:textId="77777777" w:rsidR="00872A26" w:rsidRDefault="00872A26">
            <w:pPr>
              <w:numPr>
                <w:ilvl w:val="0"/>
                <w:numId w:val="5"/>
              </w:num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会員種別　《　　正会員　</w:t>
            </w:r>
            <w:r w:rsidR="0020593B">
              <w:rPr>
                <w:rFonts w:ascii="ＭＳ ゴシック" w:eastAsia="ＭＳ ゴシック" w:hint="eastAsia"/>
                <w:sz w:val="22"/>
              </w:rPr>
              <w:t xml:space="preserve">　・</w:t>
            </w:r>
            <w:r>
              <w:rPr>
                <w:rFonts w:ascii="ＭＳ ゴシック" w:eastAsia="ＭＳ ゴシック" w:hint="eastAsia"/>
                <w:sz w:val="22"/>
              </w:rPr>
              <w:t xml:space="preserve">　学生</w:t>
            </w:r>
            <w:r w:rsidR="0005468F">
              <w:rPr>
                <w:rFonts w:ascii="ＭＳ ゴシック" w:eastAsia="ＭＳ ゴシック" w:hint="eastAsia"/>
                <w:sz w:val="22"/>
              </w:rPr>
              <w:t>会員</w:t>
            </w:r>
            <w:r>
              <w:rPr>
                <w:rFonts w:ascii="ＭＳ ゴシック" w:eastAsia="ＭＳ ゴシック" w:hint="eastAsia"/>
                <w:sz w:val="22"/>
              </w:rPr>
              <w:t xml:space="preserve">　　》</w:t>
            </w:r>
          </w:p>
          <w:p w14:paraId="3BD852EE" w14:textId="77777777" w:rsidR="00872A26" w:rsidRDefault="00872A26" w:rsidP="0005468F">
            <w:pPr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［該当するものに○を付けてください］</w:t>
            </w:r>
          </w:p>
        </w:tc>
      </w:tr>
      <w:tr w:rsidR="00872A26" w:rsidRPr="008768A0" w14:paraId="4CC9F1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903333" w14:textId="77777777" w:rsidR="00872A26" w:rsidRPr="008768A0" w:rsidRDefault="00872A26">
            <w:pPr>
              <w:rPr>
                <w:rFonts w:eastAsia="ＭＳ ゴシック"/>
                <w:sz w:val="22"/>
              </w:rPr>
            </w:pPr>
          </w:p>
        </w:tc>
        <w:tc>
          <w:tcPr>
            <w:tcW w:w="3819" w:type="dxa"/>
            <w:tcBorders>
              <w:top w:val="single" w:sz="12" w:space="0" w:color="auto"/>
            </w:tcBorders>
            <w:vAlign w:val="center"/>
          </w:tcPr>
          <w:p w14:paraId="4D08E9CB" w14:textId="77777777" w:rsidR="00872A26" w:rsidRPr="008768A0" w:rsidRDefault="0020593B">
            <w:pPr>
              <w:jc w:val="center"/>
              <w:rPr>
                <w:rFonts w:eastAsia="ＭＳ ゴシック"/>
                <w:sz w:val="22"/>
              </w:rPr>
            </w:pPr>
            <w:r w:rsidRPr="008768A0">
              <w:rPr>
                <w:rFonts w:eastAsia="ＭＳ ゴシック"/>
                <w:sz w:val="22"/>
              </w:rPr>
              <w:t>姓</w:t>
            </w:r>
            <w:r w:rsidRPr="008768A0">
              <w:rPr>
                <w:rFonts w:eastAsia="ＭＳ ゴシック"/>
                <w:sz w:val="22"/>
              </w:rPr>
              <w:t>(Family name)</w:t>
            </w:r>
          </w:p>
        </w:tc>
        <w:tc>
          <w:tcPr>
            <w:tcW w:w="420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FDE869" w14:textId="77777777" w:rsidR="00872A26" w:rsidRPr="008768A0" w:rsidRDefault="0020593B">
            <w:pPr>
              <w:jc w:val="center"/>
              <w:rPr>
                <w:rFonts w:eastAsia="ＭＳ ゴシック"/>
                <w:sz w:val="22"/>
              </w:rPr>
            </w:pPr>
            <w:r w:rsidRPr="008768A0">
              <w:rPr>
                <w:rFonts w:eastAsia="ＭＳ ゴシック"/>
                <w:sz w:val="22"/>
              </w:rPr>
              <w:t>名</w:t>
            </w:r>
            <w:r w:rsidRPr="008768A0">
              <w:rPr>
                <w:rFonts w:eastAsia="ＭＳ ゴシック"/>
                <w:sz w:val="22"/>
              </w:rPr>
              <w:t>(Given name &amp; Middle name)</w:t>
            </w:r>
          </w:p>
        </w:tc>
      </w:tr>
      <w:tr w:rsidR="00872A26" w14:paraId="3913764E" w14:textId="77777777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740" w:type="dxa"/>
            <w:gridSpan w:val="2"/>
            <w:tcBorders>
              <w:left w:val="single" w:sz="12" w:space="0" w:color="auto"/>
            </w:tcBorders>
            <w:vAlign w:val="center"/>
          </w:tcPr>
          <w:p w14:paraId="7A527BD1" w14:textId="77777777" w:rsidR="00872A26" w:rsidRDefault="00872A26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ローマ字</w:t>
            </w:r>
          </w:p>
        </w:tc>
        <w:tc>
          <w:tcPr>
            <w:tcW w:w="3819" w:type="dxa"/>
            <w:tcBorders>
              <w:bottom w:val="dotted" w:sz="4" w:space="0" w:color="auto"/>
            </w:tcBorders>
            <w:vAlign w:val="center"/>
          </w:tcPr>
          <w:p w14:paraId="4964EAA6" w14:textId="77777777" w:rsidR="00872A26" w:rsidRDefault="00872A26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050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3F8AC788" w14:textId="77777777" w:rsidR="00872A26" w:rsidRDefault="00872A26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A159575" w14:textId="77777777" w:rsidR="00872A26" w:rsidRDefault="00872A26">
            <w:pPr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872A26" w14:paraId="4E0FC0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AE6F25" w14:textId="77777777" w:rsidR="00872A26" w:rsidRDefault="00872A26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氏　　名</w:t>
            </w:r>
          </w:p>
        </w:tc>
        <w:tc>
          <w:tcPr>
            <w:tcW w:w="381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0EAABFE" w14:textId="77777777" w:rsidR="00872A26" w:rsidRDefault="00872A26">
            <w:pPr>
              <w:rPr>
                <w:rFonts w:ascii="ＭＳ ゴシック" w:eastAsia="ＭＳ ゴシック" w:hint="eastAsia"/>
                <w:sz w:val="22"/>
              </w:rPr>
            </w:pPr>
          </w:p>
          <w:p w14:paraId="55D50909" w14:textId="77777777" w:rsidR="00872A26" w:rsidRDefault="00872A26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68C88F56" w14:textId="77777777" w:rsidR="00872A26" w:rsidRDefault="00872A26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3150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12FB3C0" w14:textId="77777777" w:rsidR="00872A26" w:rsidRDefault="00872A26">
            <w:pPr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20593B" w14:paraId="40C3F5E1" w14:textId="77777777" w:rsidTr="00054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D6A9314" w14:textId="77777777" w:rsidR="0020593B" w:rsidRDefault="0020593B" w:rsidP="0005468F">
            <w:pPr>
              <w:ind w:left="113" w:right="113"/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所　属　機　関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C994DD2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名称・</w:t>
            </w:r>
          </w:p>
          <w:p w14:paraId="704B25D0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部署</w:t>
            </w:r>
          </w:p>
        </w:tc>
        <w:tc>
          <w:tcPr>
            <w:tcW w:w="801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F68311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</w:p>
          <w:p w14:paraId="450EE93C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</w:p>
          <w:p w14:paraId="68167644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20593B" w14:paraId="548A4950" w14:textId="77777777" w:rsidTr="0005468F">
        <w:tblPrEx>
          <w:tblCellMar>
            <w:top w:w="0" w:type="dxa"/>
            <w:bottom w:w="0" w:type="dxa"/>
          </w:tblCellMar>
        </w:tblPrEx>
        <w:trPr>
          <w:cantSplit/>
          <w:trHeight w:val="1190"/>
        </w:trPr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BC9726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35FF618D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所在地</w:t>
            </w:r>
          </w:p>
        </w:tc>
        <w:tc>
          <w:tcPr>
            <w:tcW w:w="8019" w:type="dxa"/>
            <w:gridSpan w:val="5"/>
            <w:tcBorders>
              <w:right w:val="single" w:sz="12" w:space="0" w:color="auto"/>
            </w:tcBorders>
            <w:vAlign w:val="center"/>
          </w:tcPr>
          <w:p w14:paraId="214E2269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（〒　　　　－　　　　　　）</w:t>
            </w:r>
          </w:p>
          <w:p w14:paraId="4D8AD4DC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</w:p>
          <w:p w14:paraId="6214D708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20593B" w14:paraId="13F57FF2" w14:textId="77777777" w:rsidTr="0020593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2B621F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136013DC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電話</w:t>
            </w:r>
          </w:p>
        </w:tc>
        <w:tc>
          <w:tcPr>
            <w:tcW w:w="8019" w:type="dxa"/>
            <w:gridSpan w:val="5"/>
            <w:tcBorders>
              <w:right w:val="single" w:sz="12" w:space="0" w:color="auto"/>
            </w:tcBorders>
            <w:vAlign w:val="center"/>
          </w:tcPr>
          <w:p w14:paraId="67E6952B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（　　　　　）　　　　－　　　　　　内線</w:t>
            </w:r>
          </w:p>
        </w:tc>
      </w:tr>
      <w:tr w:rsidR="0020593B" w14:paraId="3F7010F9" w14:textId="77777777" w:rsidTr="0020593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3A1AEA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6C275F18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FAX</w:t>
            </w:r>
          </w:p>
        </w:tc>
        <w:tc>
          <w:tcPr>
            <w:tcW w:w="8019" w:type="dxa"/>
            <w:gridSpan w:val="5"/>
            <w:tcBorders>
              <w:right w:val="single" w:sz="12" w:space="0" w:color="auto"/>
            </w:tcBorders>
            <w:vAlign w:val="center"/>
          </w:tcPr>
          <w:p w14:paraId="3D77FEA0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（　　　　　）　　　　－　　　　　　</w:t>
            </w:r>
          </w:p>
        </w:tc>
      </w:tr>
      <w:tr w:rsidR="0020593B" w14:paraId="4C46EE12" w14:textId="77777777" w:rsidTr="0020593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47F9EC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94BA7ED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E-mail</w:t>
            </w:r>
          </w:p>
        </w:tc>
        <w:tc>
          <w:tcPr>
            <w:tcW w:w="801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761D18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20593B" w14:paraId="6C990722" w14:textId="77777777" w:rsidTr="0005468F">
        <w:tblPrEx>
          <w:tblCellMar>
            <w:top w:w="0" w:type="dxa"/>
            <w:bottom w:w="0" w:type="dxa"/>
          </w:tblCellMar>
        </w:tblPrEx>
        <w:trPr>
          <w:cantSplit/>
          <w:trHeight w:val="951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82805E6" w14:textId="77777777" w:rsidR="0020593B" w:rsidRDefault="0020593B" w:rsidP="0005468F">
            <w:pPr>
              <w:ind w:left="113" w:right="113"/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現住所（自宅）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2772ED6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現住所</w:t>
            </w:r>
          </w:p>
          <w:p w14:paraId="014C78E6" w14:textId="77777777" w:rsidR="0020593B" w:rsidRDefault="0020593B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801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C6C906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（〒　　　　－　　　　　　）</w:t>
            </w:r>
          </w:p>
          <w:p w14:paraId="7E1AD13B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</w:p>
          <w:p w14:paraId="65D9B8F2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20593B" w14:paraId="630599A7" w14:textId="77777777" w:rsidTr="0020593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B3A0C8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172BF532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電話</w:t>
            </w:r>
          </w:p>
        </w:tc>
        <w:tc>
          <w:tcPr>
            <w:tcW w:w="8019" w:type="dxa"/>
            <w:gridSpan w:val="5"/>
            <w:tcBorders>
              <w:right w:val="single" w:sz="12" w:space="0" w:color="auto"/>
            </w:tcBorders>
            <w:vAlign w:val="center"/>
          </w:tcPr>
          <w:p w14:paraId="0C6A3F28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（　　　　　）　　　　－　　　　　　内線</w:t>
            </w:r>
          </w:p>
        </w:tc>
      </w:tr>
      <w:tr w:rsidR="0020593B" w14:paraId="230AEC36" w14:textId="77777777" w:rsidTr="0020593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E47761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1FC4AAAB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FAX</w:t>
            </w:r>
          </w:p>
        </w:tc>
        <w:tc>
          <w:tcPr>
            <w:tcW w:w="8019" w:type="dxa"/>
            <w:gridSpan w:val="5"/>
            <w:tcBorders>
              <w:right w:val="single" w:sz="12" w:space="0" w:color="auto"/>
            </w:tcBorders>
            <w:vAlign w:val="center"/>
          </w:tcPr>
          <w:p w14:paraId="56D42136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（　　　　　）　　　　－　　　　　　</w:t>
            </w:r>
          </w:p>
        </w:tc>
      </w:tr>
      <w:tr w:rsidR="0020593B" w14:paraId="5C7BB204" w14:textId="77777777" w:rsidTr="0020593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14940D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180BF05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E-mail</w:t>
            </w:r>
          </w:p>
        </w:tc>
        <w:tc>
          <w:tcPr>
            <w:tcW w:w="801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2CE5E1" w14:textId="77777777" w:rsidR="0020593B" w:rsidRDefault="0020593B">
            <w:pPr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872A26" w14:paraId="332405B3" w14:textId="77777777" w:rsidTr="0021021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7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693606" w14:textId="7B63D7A5" w:rsidR="00872A26" w:rsidRDefault="00872A26" w:rsidP="0021021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生年月日</w:t>
            </w:r>
            <w:r w:rsidR="00666097">
              <w:rPr>
                <w:rFonts w:ascii="ＭＳ ゴシック" w:eastAsia="ＭＳ ゴシック" w:hint="eastAsia"/>
                <w:sz w:val="22"/>
              </w:rPr>
              <w:t>(西暦)</w:t>
            </w:r>
          </w:p>
        </w:tc>
        <w:tc>
          <w:tcPr>
            <w:tcW w:w="4554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F4A2D3E" w14:textId="77777777" w:rsidR="00872A26" w:rsidRDefault="0020593B" w:rsidP="0021021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</w:t>
            </w:r>
            <w:r w:rsidR="00872A26">
              <w:rPr>
                <w:rFonts w:ascii="ＭＳ ゴシック" w:eastAsia="ＭＳ ゴシック" w:hint="eastAsia"/>
                <w:sz w:val="22"/>
              </w:rPr>
              <w:t>年　　　　月　　　　日生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B66BAE" w14:textId="77777777" w:rsidR="00872A26" w:rsidRDefault="00872A26" w:rsidP="0021021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性　別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DC8FB" w14:textId="77777777" w:rsidR="00872A26" w:rsidRDefault="00872A26" w:rsidP="0020593B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男　</w:t>
            </w:r>
            <w:r w:rsidR="0020593B"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int="eastAsia"/>
                <w:sz w:val="22"/>
              </w:rPr>
              <w:t xml:space="preserve">　女</w:t>
            </w:r>
          </w:p>
        </w:tc>
      </w:tr>
      <w:tr w:rsidR="00210210" w14:paraId="0D4EA230" w14:textId="77777777" w:rsidTr="0021021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7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FB6691" w14:textId="77777777" w:rsidR="00210210" w:rsidRDefault="00210210" w:rsidP="0021021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英文誌購読</w:t>
            </w:r>
            <w:r w:rsidRPr="00210210">
              <w:rPr>
                <w:rFonts w:ascii="ＭＳ ゴシック" w:eastAsia="ＭＳ ゴシック"/>
                <w:sz w:val="28"/>
                <w:szCs w:val="28"/>
                <w:vertAlign w:val="superscript"/>
              </w:rPr>
              <w:t>*1</w:t>
            </w:r>
          </w:p>
        </w:tc>
        <w:tc>
          <w:tcPr>
            <w:tcW w:w="801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9A878A" w14:textId="77777777" w:rsidR="00210210" w:rsidRDefault="00210210" w:rsidP="00210210">
            <w:pPr>
              <w:ind w:firstLineChars="200" w:firstLine="440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購読希望（年間4,000円）　・　購読不要</w:t>
            </w:r>
          </w:p>
        </w:tc>
      </w:tr>
      <w:tr w:rsidR="00872A26" w14:paraId="6A5DEF88" w14:textId="77777777" w:rsidTr="0021021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7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B0B1E1" w14:textId="77777777" w:rsidR="00872A26" w:rsidRDefault="00872A26" w:rsidP="0020593B">
            <w:pPr>
              <w:ind w:firstLineChars="50" w:firstLine="110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紹介者氏名</w:t>
            </w:r>
            <w:r w:rsidRPr="00210210">
              <w:rPr>
                <w:rFonts w:ascii="ＭＳ ゴシック" w:eastAsia="ＭＳ ゴシック" w:hint="eastAsia"/>
                <w:sz w:val="28"/>
                <w:szCs w:val="28"/>
                <w:vertAlign w:val="superscript"/>
              </w:rPr>
              <w:t>*</w:t>
            </w:r>
            <w:r w:rsidR="0020593B">
              <w:rPr>
                <w:rFonts w:ascii="ＭＳ ゴシック" w:eastAsia="ＭＳ ゴシック" w:hint="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54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1A4BF2F" w14:textId="77777777" w:rsidR="00872A26" w:rsidRDefault="00872A26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473B9F" w14:textId="77777777" w:rsidR="00872A26" w:rsidRDefault="00872A26" w:rsidP="0020593B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入会年度</w:t>
            </w:r>
            <w:r w:rsidRPr="00210210">
              <w:rPr>
                <w:rFonts w:ascii="ＭＳ ゴシック" w:eastAsia="ＭＳ ゴシック" w:hint="eastAsia"/>
                <w:sz w:val="28"/>
                <w:szCs w:val="28"/>
                <w:vertAlign w:val="superscript"/>
              </w:rPr>
              <w:t>*</w:t>
            </w:r>
            <w:r w:rsidR="0020593B">
              <w:rPr>
                <w:rFonts w:ascii="ＭＳ ゴシック" w:eastAsia="ＭＳ ゴシック" w:hint="eastAsia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742E4" w14:textId="77777777" w:rsidR="00872A26" w:rsidRDefault="00872A26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年度</w:t>
            </w:r>
          </w:p>
        </w:tc>
      </w:tr>
    </w:tbl>
    <w:p w14:paraId="30BB11EB" w14:textId="77777777" w:rsidR="00872A26" w:rsidRDefault="00872A26" w:rsidP="00210210">
      <w:pPr>
        <w:ind w:left="420" w:hangingChars="200" w:hanging="42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*1：</w:t>
      </w:r>
      <w:r w:rsidR="00210210">
        <w:rPr>
          <w:rFonts w:ascii="ＭＳ ゴシック" w:eastAsia="ＭＳ ゴシック" w:hint="eastAsia"/>
        </w:rPr>
        <w:t>英文誌</w:t>
      </w:r>
      <w:r w:rsidR="008B6B8E">
        <w:rPr>
          <w:rFonts w:ascii="ＭＳ ゴシック" w:eastAsia="ＭＳ ゴシック" w:hint="eastAsia"/>
        </w:rPr>
        <w:t>「</w:t>
      </w:r>
      <w:r w:rsidR="00210210" w:rsidRPr="008768A0">
        <w:rPr>
          <w:rFonts w:eastAsia="ＭＳ ゴシック"/>
        </w:rPr>
        <w:t>Journal of Applied Glycoscience</w:t>
      </w:r>
      <w:r w:rsidR="008B6B8E">
        <w:rPr>
          <w:rFonts w:eastAsia="ＭＳ ゴシック" w:hint="eastAsia"/>
        </w:rPr>
        <w:t>」</w:t>
      </w:r>
      <w:r w:rsidR="00210210">
        <w:rPr>
          <w:rFonts w:ascii="ＭＳ ゴシック" w:eastAsia="ＭＳ ゴシック" w:hint="eastAsia"/>
        </w:rPr>
        <w:t>の購読を希望される場合は、購読会費（年4,000円）</w:t>
      </w:r>
      <w:r w:rsidR="0020593B">
        <w:rPr>
          <w:rFonts w:ascii="ＭＳ ゴシック" w:eastAsia="ＭＳ ゴシック" w:hint="eastAsia"/>
        </w:rPr>
        <w:t>が</w:t>
      </w:r>
      <w:r w:rsidR="00210210">
        <w:rPr>
          <w:rFonts w:ascii="ＭＳ ゴシック" w:eastAsia="ＭＳ ゴシック" w:hint="eastAsia"/>
        </w:rPr>
        <w:t>別途</w:t>
      </w:r>
      <w:r w:rsidR="0020593B">
        <w:rPr>
          <w:rFonts w:ascii="ＭＳ ゴシック" w:eastAsia="ＭＳ ゴシック" w:hint="eastAsia"/>
        </w:rPr>
        <w:t>かかります</w:t>
      </w:r>
      <w:r w:rsidR="00210210">
        <w:rPr>
          <w:rFonts w:ascii="ＭＳ ゴシック" w:eastAsia="ＭＳ ゴシック" w:hint="eastAsia"/>
        </w:rPr>
        <w:t>。</w:t>
      </w:r>
    </w:p>
    <w:p w14:paraId="13AB323A" w14:textId="11751E4D" w:rsidR="00210210" w:rsidRDefault="00210210">
      <w:pPr>
        <w:rPr>
          <w:rFonts w:ascii="ＭＳ ゴシック" w:eastAsia="ＭＳ ゴシック" w:hint="eastAsia"/>
        </w:rPr>
      </w:pPr>
      <w:r w:rsidRPr="00210210">
        <w:rPr>
          <w:rFonts w:ascii="ＭＳ ゴシック" w:eastAsia="ＭＳ ゴシック" w:hint="eastAsia"/>
        </w:rPr>
        <w:t>*</w:t>
      </w:r>
      <w:r>
        <w:rPr>
          <w:rFonts w:ascii="ＭＳ ゴシック" w:eastAsia="ＭＳ ゴシック" w:hint="eastAsia"/>
        </w:rPr>
        <w:t>2</w:t>
      </w:r>
      <w:r w:rsidRPr="00210210">
        <w:rPr>
          <w:rFonts w:ascii="ＭＳ ゴシック" w:eastAsia="ＭＳ ゴシック" w:hint="eastAsia"/>
        </w:rPr>
        <w:t>：紹介者</w:t>
      </w:r>
      <w:r w:rsidR="00666097">
        <w:rPr>
          <w:rFonts w:ascii="ＭＳ ゴシック" w:eastAsia="ＭＳ ゴシック" w:hint="eastAsia"/>
        </w:rPr>
        <w:t>が</w:t>
      </w:r>
      <w:r w:rsidRPr="00210210">
        <w:rPr>
          <w:rFonts w:ascii="ＭＳ ゴシック" w:eastAsia="ＭＳ ゴシック" w:hint="eastAsia"/>
        </w:rPr>
        <w:t>いない場合は空欄のままご提出ください。</w:t>
      </w:r>
    </w:p>
    <w:p w14:paraId="29B283FC" w14:textId="5EEF985A" w:rsidR="003D487A" w:rsidRDefault="00872A26">
      <w:pPr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*</w:t>
      </w:r>
      <w:r w:rsidR="00210210">
        <w:rPr>
          <w:rFonts w:ascii="ＭＳ ゴシック" w:eastAsia="ＭＳ ゴシック" w:hint="eastAsia"/>
        </w:rPr>
        <w:t>3</w:t>
      </w:r>
      <w:r>
        <w:rPr>
          <w:rFonts w:ascii="ＭＳ ゴシック" w:eastAsia="ＭＳ ゴシック" w:hint="eastAsia"/>
        </w:rPr>
        <w:t>：入会</w:t>
      </w:r>
      <w:r w:rsidR="00666097">
        <w:rPr>
          <w:rFonts w:ascii="ＭＳ ゴシック" w:eastAsia="ＭＳ ゴシック" w:hint="eastAsia"/>
        </w:rPr>
        <w:t>希望</w:t>
      </w:r>
      <w:r>
        <w:rPr>
          <w:rFonts w:ascii="ＭＳ ゴシック" w:eastAsia="ＭＳ ゴシック" w:hint="eastAsia"/>
        </w:rPr>
        <w:t>年度</w:t>
      </w:r>
      <w:r>
        <w:rPr>
          <w:rFonts w:ascii="ＭＳ ゴシック" w:eastAsia="ＭＳ ゴシック"/>
        </w:rPr>
        <w:t>2</w:t>
      </w:r>
      <w:r>
        <w:rPr>
          <w:rFonts w:ascii="ＭＳ ゴシック" w:eastAsia="ＭＳ ゴシック" w:hint="eastAsia"/>
        </w:rPr>
        <w:t>0</w:t>
      </w:r>
      <w:r w:rsidR="00666097">
        <w:rPr>
          <w:rFonts w:ascii="ＭＳ ゴシック" w:eastAsia="ＭＳ ゴシック" w:hint="eastAsia"/>
        </w:rPr>
        <w:t>25</w:t>
      </w:r>
      <w:r>
        <w:rPr>
          <w:rFonts w:ascii="ＭＳ ゴシック" w:eastAsia="ＭＳ ゴシック" w:hint="eastAsia"/>
        </w:rPr>
        <w:t>年度</w:t>
      </w:r>
      <w:r w:rsidR="00666097">
        <w:rPr>
          <w:rFonts w:ascii="ＭＳ ゴシック" w:eastAsia="ＭＳ ゴシック" w:hint="eastAsia"/>
        </w:rPr>
        <w:t>の場合</w:t>
      </w:r>
      <w:r>
        <w:rPr>
          <w:rFonts w:ascii="ＭＳ ゴシック" w:eastAsia="ＭＳ ゴシック" w:hint="eastAsia"/>
        </w:rPr>
        <w:t>、</w:t>
      </w:r>
      <w:r>
        <w:rPr>
          <w:rFonts w:ascii="ＭＳ ゴシック" w:eastAsia="ＭＳ ゴシック"/>
        </w:rPr>
        <w:t>20</w:t>
      </w:r>
      <w:r w:rsidR="00666097">
        <w:rPr>
          <w:rFonts w:ascii="ＭＳ ゴシック" w:eastAsia="ＭＳ ゴシック" w:hint="eastAsia"/>
        </w:rPr>
        <w:t>25</w:t>
      </w:r>
      <w:r>
        <w:rPr>
          <w:rFonts w:ascii="ＭＳ ゴシック" w:eastAsia="ＭＳ ゴシック" w:hint="eastAsia"/>
        </w:rPr>
        <w:t>年</w:t>
      </w:r>
      <w:r>
        <w:rPr>
          <w:rFonts w:ascii="ＭＳ ゴシック" w:eastAsia="ＭＳ ゴシック"/>
        </w:rPr>
        <w:t>7</w:t>
      </w:r>
      <w:r>
        <w:rPr>
          <w:rFonts w:ascii="ＭＳ ゴシック" w:eastAsia="ＭＳ ゴシック" w:hint="eastAsia"/>
        </w:rPr>
        <w:t>月</w:t>
      </w:r>
      <w:r>
        <w:rPr>
          <w:rFonts w:ascii="ＭＳ ゴシック" w:eastAsia="ＭＳ ゴシック"/>
        </w:rPr>
        <w:t>1</w:t>
      </w:r>
      <w:r>
        <w:rPr>
          <w:rFonts w:ascii="ＭＳ ゴシック" w:eastAsia="ＭＳ ゴシック" w:hint="eastAsia"/>
        </w:rPr>
        <w:t xml:space="preserve">日 ～ </w:t>
      </w:r>
      <w:r>
        <w:rPr>
          <w:rFonts w:ascii="ＭＳ ゴシック" w:eastAsia="ＭＳ ゴシック"/>
        </w:rPr>
        <w:t>20</w:t>
      </w:r>
      <w:r w:rsidR="00666097">
        <w:rPr>
          <w:rFonts w:ascii="ＭＳ ゴシック" w:eastAsia="ＭＳ ゴシック" w:hint="eastAsia"/>
        </w:rPr>
        <w:t>26</w:t>
      </w:r>
      <w:r>
        <w:rPr>
          <w:rFonts w:ascii="ＭＳ ゴシック" w:eastAsia="ＭＳ ゴシック" w:hint="eastAsia"/>
        </w:rPr>
        <w:t>年</w:t>
      </w:r>
      <w:r>
        <w:rPr>
          <w:rFonts w:ascii="ＭＳ ゴシック" w:eastAsia="ＭＳ ゴシック"/>
        </w:rPr>
        <w:t>6</w:t>
      </w:r>
      <w:r>
        <w:rPr>
          <w:rFonts w:ascii="ＭＳ ゴシック" w:eastAsia="ＭＳ ゴシック" w:hint="eastAsia"/>
        </w:rPr>
        <w:t>月</w:t>
      </w:r>
      <w:r>
        <w:rPr>
          <w:rFonts w:ascii="ＭＳ ゴシック" w:eastAsia="ＭＳ ゴシック"/>
        </w:rPr>
        <w:t>30</w:t>
      </w:r>
      <w:r>
        <w:rPr>
          <w:rFonts w:ascii="ＭＳ ゴシック" w:eastAsia="ＭＳ ゴシック" w:hint="eastAsia"/>
        </w:rPr>
        <w:t>日となります。</w:t>
      </w:r>
    </w:p>
    <w:p w14:paraId="407E14C4" w14:textId="5CCE3744" w:rsidR="00F573E3" w:rsidRDefault="00666097">
      <w:pPr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EF8236" wp14:editId="127CE79D">
                <wp:simplePos x="0" y="0"/>
                <wp:positionH relativeFrom="column">
                  <wp:posOffset>-57785</wp:posOffset>
                </wp:positionH>
                <wp:positionV relativeFrom="paragraph">
                  <wp:posOffset>243840</wp:posOffset>
                </wp:positionV>
                <wp:extent cx="6134100" cy="542290"/>
                <wp:effectExtent l="0" t="0" r="0" b="0"/>
                <wp:wrapNone/>
                <wp:docPr id="41564853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542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ED31D4" w14:textId="330C0116" w:rsidR="00F573E3" w:rsidRPr="00323CA8" w:rsidRDefault="00F573E3" w:rsidP="00F573E3">
                            <w:pPr>
                              <w:pStyle w:val="af4"/>
                              <w:spacing w:line="320" w:lineRule="exact"/>
                              <w:ind w:rightChars="-114" w:right="-239"/>
                              <w:jc w:val="both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aps w:val="0"/>
                                <w:color w:val="003366"/>
                                <w:spacing w:val="-30"/>
                                <w:sz w:val="20"/>
                              </w:rPr>
                            </w:pPr>
                            <w:r w:rsidRPr="00FB57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3366"/>
                                <w:spacing w:val="0"/>
                                <w:sz w:val="20"/>
                              </w:rPr>
                              <w:t>日本応用糖質科学会</w:t>
                            </w:r>
                            <w:r w:rsidRPr="00323C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3366"/>
                                <w:sz w:val="20"/>
                              </w:rPr>
                              <w:t xml:space="preserve">　</w:t>
                            </w:r>
                            <w:r w:rsidRPr="00323CA8">
                              <w:rPr>
                                <w:rFonts w:ascii="ＭＳ Ｐゴシック" w:eastAsia="ＭＳ Ｐゴシック" w:hAnsi="ＭＳ Ｐゴシック"/>
                                <w:b/>
                                <w:color w:val="003366"/>
                                <w:spacing w:val="-14"/>
                                <w:sz w:val="20"/>
                              </w:rPr>
                              <w:t>〒1</w:t>
                            </w:r>
                            <w:r w:rsidRPr="00323C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3366"/>
                                <w:spacing w:val="-14"/>
                                <w:sz w:val="20"/>
                              </w:rPr>
                              <w:t>00</w:t>
                            </w:r>
                            <w:r w:rsidRPr="00323CA8">
                              <w:rPr>
                                <w:rFonts w:ascii="ＭＳ Ｐゴシック" w:eastAsia="ＭＳ Ｐゴシック" w:hAnsi="ＭＳ Ｐゴシック"/>
                                <w:b/>
                                <w:color w:val="003366"/>
                                <w:spacing w:val="-14"/>
                                <w:sz w:val="20"/>
                              </w:rPr>
                              <w:t>-</w:t>
                            </w:r>
                            <w:r w:rsidRPr="00323C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3366"/>
                                <w:spacing w:val="-14"/>
                                <w:sz w:val="20"/>
                              </w:rPr>
                              <w:t xml:space="preserve">0003　</w:t>
                            </w:r>
                            <w:r w:rsidRPr="00323CA8">
                              <w:rPr>
                                <w:rFonts w:ascii="ＭＳ Ｐゴシック" w:eastAsia="ＭＳ Ｐゴシック" w:hAnsi="ＭＳ Ｐゴシック"/>
                                <w:b/>
                                <w:color w:val="003366"/>
                                <w:spacing w:val="-30"/>
                                <w:sz w:val="20"/>
                              </w:rPr>
                              <w:t>東京都</w:t>
                            </w:r>
                            <w:r w:rsidRPr="00323C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3366"/>
                                <w:spacing w:val="-30"/>
                                <w:sz w:val="20"/>
                              </w:rPr>
                              <w:t>千代田</w:t>
                            </w:r>
                            <w:r w:rsidRPr="00323CA8">
                              <w:rPr>
                                <w:rFonts w:ascii="ＭＳ Ｐゴシック" w:eastAsia="ＭＳ Ｐゴシック" w:hAnsi="ＭＳ Ｐゴシック"/>
                                <w:b/>
                                <w:color w:val="003366"/>
                                <w:spacing w:val="-30"/>
                                <w:sz w:val="20"/>
                              </w:rPr>
                              <w:t>区</w:t>
                            </w:r>
                            <w:r w:rsidRPr="00323C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3366"/>
                                <w:spacing w:val="-30"/>
                                <w:sz w:val="20"/>
                              </w:rPr>
                              <w:t xml:space="preserve">一ツ橋1-1-1　</w:t>
                            </w:r>
                            <w:r w:rsidRPr="00323C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aps w:val="0"/>
                                <w:color w:val="003366"/>
                                <w:spacing w:val="-30"/>
                                <w:sz w:val="20"/>
                              </w:rPr>
                              <w:t xml:space="preserve">パレスサイドビル　</w:t>
                            </w:r>
                            <w:r w:rsidRPr="00323C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aps w:val="0"/>
                                <w:color w:val="003366"/>
                                <w:spacing w:val="-10"/>
                                <w:sz w:val="20"/>
                              </w:rPr>
                              <w:t>株式会社毎日学術フォーラム内</w:t>
                            </w:r>
                          </w:p>
                          <w:p w14:paraId="349D924B" w14:textId="77777777" w:rsidR="00F573E3" w:rsidRPr="00323CA8" w:rsidRDefault="00F573E3" w:rsidP="00F573E3">
                            <w:pPr>
                              <w:pStyle w:val="af4"/>
                              <w:spacing w:line="320" w:lineRule="exact"/>
                              <w:ind w:leftChars="1100" w:left="2310" w:rightChars="-114" w:right="-239"/>
                              <w:jc w:val="both"/>
                              <w:rPr>
                                <w:rFonts w:ascii="ＭＳ Ｐゴシック" w:eastAsia="ＭＳ Ｐゴシック" w:hAnsi="ＭＳ Ｐゴシック" w:hint="eastAsia"/>
                                <w:caps w:val="0"/>
                                <w:color w:val="003366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323C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aps w:val="0"/>
                                <w:color w:val="003366"/>
                                <w:spacing w:val="0"/>
                                <w:sz w:val="22"/>
                                <w:szCs w:val="22"/>
                              </w:rPr>
                              <w:t>TEL.03-6267-4550 FAX.03-6267-4555 E-mail:</w:t>
                            </w:r>
                            <w:r w:rsidRPr="00323C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aps w:val="0"/>
                                <w:color w:val="003366"/>
                                <w:spacing w:val="2"/>
                                <w:sz w:val="22"/>
                                <w:szCs w:val="22"/>
                              </w:rPr>
                              <w:t>js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aps w:val="0"/>
                                <w:color w:val="003366"/>
                                <w:spacing w:val="2"/>
                                <w:sz w:val="22"/>
                                <w:szCs w:val="22"/>
                              </w:rPr>
                              <w:t>ag</w:t>
                            </w:r>
                            <w:r w:rsidRPr="00323C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aps w:val="0"/>
                                <w:color w:val="003366"/>
                                <w:spacing w:val="2"/>
                                <w:sz w:val="22"/>
                                <w:szCs w:val="22"/>
                              </w:rPr>
                              <w:t>@my</w:t>
                            </w:r>
                            <w:r w:rsidR="00C4524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aps w:val="0"/>
                                <w:color w:val="003366"/>
                                <w:spacing w:val="2"/>
                                <w:sz w:val="22"/>
                                <w:szCs w:val="22"/>
                              </w:rPr>
                              <w:t>navi</w:t>
                            </w:r>
                            <w:r w:rsidRPr="00323C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aps w:val="0"/>
                                <w:color w:val="003366"/>
                                <w:spacing w:val="2"/>
                                <w:sz w:val="22"/>
                                <w:szCs w:val="22"/>
                              </w:rPr>
                              <w:t>.jp</w:t>
                            </w:r>
                          </w:p>
                          <w:p w14:paraId="1C021FE4" w14:textId="77777777" w:rsidR="00F573E3" w:rsidRPr="00F573E3" w:rsidRDefault="00F573E3" w:rsidP="00F573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EF8236" id="AutoShape 15" o:spid="_x0000_s1026" style="position:absolute;left:0;text-align:left;margin-left:-4.55pt;margin-top:19.2pt;width:483pt;height:4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">
                <v:textbox inset="5.85pt,.7pt,5.85pt,.7pt">
                  <w:txbxContent>
                    <w:p w14:paraId="66ED31D4" w14:textId="330C0116" w:rsidR="00F573E3" w:rsidRPr="00323CA8" w:rsidRDefault="00F573E3" w:rsidP="00F573E3">
                      <w:pPr>
                        <w:pStyle w:val="af4"/>
                        <w:spacing w:line="320" w:lineRule="exact"/>
                        <w:ind w:rightChars="-114" w:right="-239"/>
                        <w:jc w:val="both"/>
                        <w:rPr>
                          <w:rFonts w:ascii="ＭＳ Ｐゴシック" w:eastAsia="ＭＳ Ｐゴシック" w:hAnsi="ＭＳ Ｐゴシック" w:hint="eastAsia"/>
                          <w:b/>
                          <w:caps w:val="0"/>
                          <w:color w:val="003366"/>
                          <w:spacing w:val="-30"/>
                          <w:sz w:val="20"/>
                        </w:rPr>
                      </w:pPr>
                      <w:r w:rsidRPr="00FB570A">
                        <w:rPr>
                          <w:rFonts w:ascii="ＭＳ Ｐゴシック" w:eastAsia="ＭＳ Ｐゴシック" w:hAnsi="ＭＳ Ｐゴシック" w:hint="eastAsia"/>
                          <w:b/>
                          <w:color w:val="003366"/>
                          <w:spacing w:val="0"/>
                          <w:sz w:val="20"/>
                        </w:rPr>
                        <w:t>日本応用糖質科学会</w:t>
                      </w:r>
                      <w:r w:rsidRPr="00323CA8">
                        <w:rPr>
                          <w:rFonts w:ascii="ＭＳ Ｐゴシック" w:eastAsia="ＭＳ Ｐゴシック" w:hAnsi="ＭＳ Ｐゴシック" w:hint="eastAsia"/>
                          <w:b/>
                          <w:color w:val="003366"/>
                          <w:sz w:val="20"/>
                        </w:rPr>
                        <w:t xml:space="preserve">　</w:t>
                      </w:r>
                      <w:r w:rsidRPr="00323CA8">
                        <w:rPr>
                          <w:rFonts w:ascii="ＭＳ Ｐゴシック" w:eastAsia="ＭＳ Ｐゴシック" w:hAnsi="ＭＳ Ｐゴシック"/>
                          <w:b/>
                          <w:color w:val="003366"/>
                          <w:spacing w:val="-14"/>
                          <w:sz w:val="20"/>
                        </w:rPr>
                        <w:t>〒1</w:t>
                      </w:r>
                      <w:r w:rsidRPr="00323CA8">
                        <w:rPr>
                          <w:rFonts w:ascii="ＭＳ Ｐゴシック" w:eastAsia="ＭＳ Ｐゴシック" w:hAnsi="ＭＳ Ｐゴシック" w:hint="eastAsia"/>
                          <w:b/>
                          <w:color w:val="003366"/>
                          <w:spacing w:val="-14"/>
                          <w:sz w:val="20"/>
                        </w:rPr>
                        <w:t>00</w:t>
                      </w:r>
                      <w:r w:rsidRPr="00323CA8">
                        <w:rPr>
                          <w:rFonts w:ascii="ＭＳ Ｐゴシック" w:eastAsia="ＭＳ Ｐゴシック" w:hAnsi="ＭＳ Ｐゴシック"/>
                          <w:b/>
                          <w:color w:val="003366"/>
                          <w:spacing w:val="-14"/>
                          <w:sz w:val="20"/>
                        </w:rPr>
                        <w:t>-</w:t>
                      </w:r>
                      <w:r w:rsidRPr="00323CA8">
                        <w:rPr>
                          <w:rFonts w:ascii="ＭＳ Ｐゴシック" w:eastAsia="ＭＳ Ｐゴシック" w:hAnsi="ＭＳ Ｐゴシック" w:hint="eastAsia"/>
                          <w:b/>
                          <w:color w:val="003366"/>
                          <w:spacing w:val="-14"/>
                          <w:sz w:val="20"/>
                        </w:rPr>
                        <w:t xml:space="preserve">0003　</w:t>
                      </w:r>
                      <w:r w:rsidRPr="00323CA8">
                        <w:rPr>
                          <w:rFonts w:ascii="ＭＳ Ｐゴシック" w:eastAsia="ＭＳ Ｐゴシック" w:hAnsi="ＭＳ Ｐゴシック"/>
                          <w:b/>
                          <w:color w:val="003366"/>
                          <w:spacing w:val="-30"/>
                          <w:sz w:val="20"/>
                        </w:rPr>
                        <w:t>東京都</w:t>
                      </w:r>
                      <w:r w:rsidRPr="00323CA8">
                        <w:rPr>
                          <w:rFonts w:ascii="ＭＳ Ｐゴシック" w:eastAsia="ＭＳ Ｐゴシック" w:hAnsi="ＭＳ Ｐゴシック" w:hint="eastAsia"/>
                          <w:b/>
                          <w:color w:val="003366"/>
                          <w:spacing w:val="-30"/>
                          <w:sz w:val="20"/>
                        </w:rPr>
                        <w:t>千代田</w:t>
                      </w:r>
                      <w:r w:rsidRPr="00323CA8">
                        <w:rPr>
                          <w:rFonts w:ascii="ＭＳ Ｐゴシック" w:eastAsia="ＭＳ Ｐゴシック" w:hAnsi="ＭＳ Ｐゴシック"/>
                          <w:b/>
                          <w:color w:val="003366"/>
                          <w:spacing w:val="-30"/>
                          <w:sz w:val="20"/>
                        </w:rPr>
                        <w:t>区</w:t>
                      </w:r>
                      <w:r w:rsidRPr="00323CA8">
                        <w:rPr>
                          <w:rFonts w:ascii="ＭＳ Ｐゴシック" w:eastAsia="ＭＳ Ｐゴシック" w:hAnsi="ＭＳ Ｐゴシック" w:hint="eastAsia"/>
                          <w:b/>
                          <w:color w:val="003366"/>
                          <w:spacing w:val="-30"/>
                          <w:sz w:val="20"/>
                        </w:rPr>
                        <w:t xml:space="preserve">一ツ橋1-1-1　</w:t>
                      </w:r>
                      <w:r w:rsidRPr="00323CA8">
                        <w:rPr>
                          <w:rFonts w:ascii="ＭＳ Ｐゴシック" w:eastAsia="ＭＳ Ｐゴシック" w:hAnsi="ＭＳ Ｐゴシック" w:hint="eastAsia"/>
                          <w:b/>
                          <w:caps w:val="0"/>
                          <w:color w:val="003366"/>
                          <w:spacing w:val="-30"/>
                          <w:sz w:val="20"/>
                        </w:rPr>
                        <w:t xml:space="preserve">パレスサイドビル　</w:t>
                      </w:r>
                      <w:r w:rsidRPr="00323CA8">
                        <w:rPr>
                          <w:rFonts w:ascii="ＭＳ Ｐゴシック" w:eastAsia="ＭＳ Ｐゴシック" w:hAnsi="ＭＳ Ｐゴシック" w:hint="eastAsia"/>
                          <w:b/>
                          <w:caps w:val="0"/>
                          <w:color w:val="003366"/>
                          <w:spacing w:val="-10"/>
                          <w:sz w:val="20"/>
                        </w:rPr>
                        <w:t>株式会社毎日学術フォーラム内</w:t>
                      </w:r>
                    </w:p>
                    <w:p w14:paraId="349D924B" w14:textId="77777777" w:rsidR="00F573E3" w:rsidRPr="00323CA8" w:rsidRDefault="00F573E3" w:rsidP="00F573E3">
                      <w:pPr>
                        <w:pStyle w:val="af4"/>
                        <w:spacing w:line="320" w:lineRule="exact"/>
                        <w:ind w:leftChars="1100" w:left="2310" w:rightChars="-114" w:right="-239"/>
                        <w:jc w:val="both"/>
                        <w:rPr>
                          <w:rFonts w:ascii="ＭＳ Ｐゴシック" w:eastAsia="ＭＳ Ｐゴシック" w:hAnsi="ＭＳ Ｐゴシック" w:hint="eastAsia"/>
                          <w:caps w:val="0"/>
                          <w:color w:val="003366"/>
                          <w:spacing w:val="0"/>
                          <w:sz w:val="22"/>
                          <w:szCs w:val="22"/>
                        </w:rPr>
                      </w:pPr>
                      <w:r w:rsidRPr="00323CA8">
                        <w:rPr>
                          <w:rFonts w:ascii="ＭＳ Ｐゴシック" w:eastAsia="ＭＳ Ｐゴシック" w:hAnsi="ＭＳ Ｐゴシック" w:hint="eastAsia"/>
                          <w:b/>
                          <w:caps w:val="0"/>
                          <w:color w:val="003366"/>
                          <w:spacing w:val="0"/>
                          <w:sz w:val="22"/>
                          <w:szCs w:val="22"/>
                        </w:rPr>
                        <w:t>TEL.03-6267-4550 FAX.03-6267-4555 E-mail:</w:t>
                      </w:r>
                      <w:r w:rsidRPr="00323CA8">
                        <w:rPr>
                          <w:rFonts w:ascii="ＭＳ Ｐゴシック" w:eastAsia="ＭＳ Ｐゴシック" w:hAnsi="ＭＳ Ｐゴシック" w:hint="eastAsia"/>
                          <w:b/>
                          <w:caps w:val="0"/>
                          <w:color w:val="003366"/>
                          <w:spacing w:val="2"/>
                          <w:sz w:val="22"/>
                          <w:szCs w:val="22"/>
                        </w:rPr>
                        <w:t>js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aps w:val="0"/>
                          <w:color w:val="003366"/>
                          <w:spacing w:val="2"/>
                          <w:sz w:val="22"/>
                          <w:szCs w:val="22"/>
                        </w:rPr>
                        <w:t>ag</w:t>
                      </w:r>
                      <w:r w:rsidRPr="00323CA8">
                        <w:rPr>
                          <w:rFonts w:ascii="ＭＳ Ｐゴシック" w:eastAsia="ＭＳ Ｐゴシック" w:hAnsi="ＭＳ Ｐゴシック" w:hint="eastAsia"/>
                          <w:b/>
                          <w:caps w:val="0"/>
                          <w:color w:val="003366"/>
                          <w:spacing w:val="2"/>
                          <w:sz w:val="22"/>
                          <w:szCs w:val="22"/>
                        </w:rPr>
                        <w:t>@my</w:t>
                      </w:r>
                      <w:r w:rsidR="00C45243">
                        <w:rPr>
                          <w:rFonts w:ascii="ＭＳ Ｐゴシック" w:eastAsia="ＭＳ Ｐゴシック" w:hAnsi="ＭＳ Ｐゴシック" w:hint="eastAsia"/>
                          <w:b/>
                          <w:caps w:val="0"/>
                          <w:color w:val="003366"/>
                          <w:spacing w:val="2"/>
                          <w:sz w:val="22"/>
                          <w:szCs w:val="22"/>
                        </w:rPr>
                        <w:t>navi</w:t>
                      </w:r>
                      <w:r w:rsidRPr="00323CA8">
                        <w:rPr>
                          <w:rFonts w:ascii="ＭＳ Ｐゴシック" w:eastAsia="ＭＳ Ｐゴシック" w:hAnsi="ＭＳ Ｐゴシック" w:hint="eastAsia"/>
                          <w:b/>
                          <w:caps w:val="0"/>
                          <w:color w:val="003366"/>
                          <w:spacing w:val="2"/>
                          <w:sz w:val="22"/>
                          <w:szCs w:val="22"/>
                        </w:rPr>
                        <w:t>.jp</w:t>
                      </w:r>
                    </w:p>
                    <w:p w14:paraId="1C021FE4" w14:textId="77777777" w:rsidR="00F573E3" w:rsidRPr="00F573E3" w:rsidRDefault="00F573E3" w:rsidP="00F573E3"/>
                  </w:txbxContent>
                </v:textbox>
              </v:roundrect>
            </w:pict>
          </mc:Fallback>
        </mc:AlternateContent>
      </w:r>
    </w:p>
    <w:sectPr w:rsidR="00F573E3">
      <w:pgSz w:w="11906" w:h="16838" w:code="9"/>
      <w:pgMar w:top="1134" w:right="1134" w:bottom="1134" w:left="1134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B0C0" w14:textId="77777777" w:rsidR="005009C9" w:rsidRDefault="005009C9">
      <w:r>
        <w:separator/>
      </w:r>
    </w:p>
  </w:endnote>
  <w:endnote w:type="continuationSeparator" w:id="0">
    <w:p w14:paraId="40622B97" w14:textId="77777777" w:rsidR="005009C9" w:rsidRDefault="0050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7B5F" w14:textId="77777777" w:rsidR="005009C9" w:rsidRDefault="005009C9">
      <w:r>
        <w:separator/>
      </w:r>
    </w:p>
  </w:footnote>
  <w:footnote w:type="continuationSeparator" w:id="0">
    <w:p w14:paraId="3DF1AA60" w14:textId="77777777" w:rsidR="005009C9" w:rsidRDefault="00500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64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1EA96106"/>
    <w:multiLevelType w:val="singleLevel"/>
    <w:tmpl w:val="F62EDC2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" w15:restartNumberingAfterBreak="0">
    <w:nsid w:val="233B5879"/>
    <w:multiLevelType w:val="singleLevel"/>
    <w:tmpl w:val="E52AFCC2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3" w15:restartNumberingAfterBreak="0">
    <w:nsid w:val="25C7085E"/>
    <w:multiLevelType w:val="singleLevel"/>
    <w:tmpl w:val="7E08612A"/>
    <w:lvl w:ilvl="0">
      <w:start w:val="1"/>
      <w:numFmt w:val="decimalEnclosedCircle"/>
      <w:lvlText w:val="%1"/>
      <w:lvlJc w:val="left"/>
      <w:pPr>
        <w:tabs>
          <w:tab w:val="num" w:pos="1017"/>
        </w:tabs>
        <w:ind w:left="1017" w:hanging="225"/>
      </w:pPr>
      <w:rPr>
        <w:rFonts w:hint="eastAsia"/>
      </w:rPr>
    </w:lvl>
  </w:abstractNum>
  <w:abstractNum w:abstractNumId="4" w15:restartNumberingAfterBreak="0">
    <w:nsid w:val="2EB4618F"/>
    <w:multiLevelType w:val="singleLevel"/>
    <w:tmpl w:val="D91A5EDE"/>
    <w:lvl w:ilvl="0">
      <w:start w:val="3"/>
      <w:numFmt w:val="bullet"/>
      <w:lvlText w:val="※"/>
      <w:lvlJc w:val="left"/>
      <w:pPr>
        <w:tabs>
          <w:tab w:val="num" w:pos="1076"/>
        </w:tabs>
        <w:ind w:left="1076" w:hanging="225"/>
      </w:pPr>
      <w:rPr>
        <w:rFonts w:ascii="ＭＳ 明朝" w:hint="eastAsia"/>
      </w:rPr>
    </w:lvl>
  </w:abstractNum>
  <w:abstractNum w:abstractNumId="5" w15:restartNumberingAfterBreak="0">
    <w:nsid w:val="40FD6C44"/>
    <w:multiLevelType w:val="singleLevel"/>
    <w:tmpl w:val="8F146DA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4DE4676E"/>
    <w:multiLevelType w:val="singleLevel"/>
    <w:tmpl w:val="6486EC3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240"/>
      </w:pPr>
      <w:rPr>
        <w:rFonts w:hint="eastAsia"/>
      </w:rPr>
    </w:lvl>
  </w:abstractNum>
  <w:abstractNum w:abstractNumId="7" w15:restartNumberingAfterBreak="0">
    <w:nsid w:val="4F9C5337"/>
    <w:multiLevelType w:val="singleLevel"/>
    <w:tmpl w:val="5E3A29A8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52606826"/>
    <w:multiLevelType w:val="singleLevel"/>
    <w:tmpl w:val="8F3EAABC"/>
    <w:lvl w:ilvl="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9" w15:restartNumberingAfterBreak="0">
    <w:nsid w:val="53785BDA"/>
    <w:multiLevelType w:val="singleLevel"/>
    <w:tmpl w:val="F6A26CF4"/>
    <w:lvl w:ilvl="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0" w15:restartNumberingAfterBreak="0">
    <w:nsid w:val="59B70677"/>
    <w:multiLevelType w:val="singleLevel"/>
    <w:tmpl w:val="5ADAB966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5B604740"/>
    <w:multiLevelType w:val="singleLevel"/>
    <w:tmpl w:val="3A2CFAAE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12" w15:restartNumberingAfterBreak="0">
    <w:nsid w:val="64C829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693561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744E13CC"/>
    <w:multiLevelType w:val="singleLevel"/>
    <w:tmpl w:val="5FC8D73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225"/>
      </w:pPr>
      <w:rPr>
        <w:rFonts w:hint="eastAsia"/>
      </w:rPr>
    </w:lvl>
  </w:abstractNum>
  <w:abstractNum w:abstractNumId="15" w15:restartNumberingAfterBreak="0">
    <w:nsid w:val="76FD26D2"/>
    <w:multiLevelType w:val="singleLevel"/>
    <w:tmpl w:val="EC44ADD4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 w16cid:durableId="2117290880">
    <w:abstractNumId w:val="3"/>
  </w:num>
  <w:num w:numId="2" w16cid:durableId="900216038">
    <w:abstractNumId w:val="8"/>
  </w:num>
  <w:num w:numId="3" w16cid:durableId="211504756">
    <w:abstractNumId w:val="4"/>
  </w:num>
  <w:num w:numId="4" w16cid:durableId="51543140">
    <w:abstractNumId w:val="14"/>
  </w:num>
  <w:num w:numId="5" w16cid:durableId="1570000981">
    <w:abstractNumId w:val="9"/>
  </w:num>
  <w:num w:numId="6" w16cid:durableId="584533363">
    <w:abstractNumId w:val="2"/>
  </w:num>
  <w:num w:numId="7" w16cid:durableId="179779104">
    <w:abstractNumId w:val="15"/>
  </w:num>
  <w:num w:numId="8" w16cid:durableId="758646183">
    <w:abstractNumId w:val="7"/>
  </w:num>
  <w:num w:numId="9" w16cid:durableId="1986548852">
    <w:abstractNumId w:val="10"/>
  </w:num>
  <w:num w:numId="10" w16cid:durableId="995497682">
    <w:abstractNumId w:val="5"/>
  </w:num>
  <w:num w:numId="11" w16cid:durableId="486672887">
    <w:abstractNumId w:val="1"/>
  </w:num>
  <w:num w:numId="12" w16cid:durableId="2112626412">
    <w:abstractNumId w:val="11"/>
  </w:num>
  <w:num w:numId="13" w16cid:durableId="87312507">
    <w:abstractNumId w:val="6"/>
  </w:num>
  <w:num w:numId="14" w16cid:durableId="1258950305">
    <w:abstractNumId w:val="13"/>
  </w:num>
  <w:num w:numId="15" w16cid:durableId="2000646932">
    <w:abstractNumId w:val="0"/>
  </w:num>
  <w:num w:numId="16" w16cid:durableId="1893372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55"/>
    <w:rsid w:val="000328A6"/>
    <w:rsid w:val="0005468F"/>
    <w:rsid w:val="00074CE7"/>
    <w:rsid w:val="000D5C0F"/>
    <w:rsid w:val="0020593B"/>
    <w:rsid w:val="00210210"/>
    <w:rsid w:val="003D487A"/>
    <w:rsid w:val="005009C9"/>
    <w:rsid w:val="00534E09"/>
    <w:rsid w:val="00666097"/>
    <w:rsid w:val="00772C8C"/>
    <w:rsid w:val="00856189"/>
    <w:rsid w:val="00872A26"/>
    <w:rsid w:val="008768A0"/>
    <w:rsid w:val="008B6B8E"/>
    <w:rsid w:val="00975109"/>
    <w:rsid w:val="00981A62"/>
    <w:rsid w:val="009F33AD"/>
    <w:rsid w:val="009F4EAB"/>
    <w:rsid w:val="00AD4E55"/>
    <w:rsid w:val="00BB44A0"/>
    <w:rsid w:val="00C45243"/>
    <w:rsid w:val="00D4621E"/>
    <w:rsid w:val="00E1611D"/>
    <w:rsid w:val="00EA0075"/>
    <w:rsid w:val="00F573E3"/>
    <w:rsid w:val="00F7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3B5C2"/>
  <w15:chartTrackingRefBased/>
  <w15:docId w15:val="{9A00260A-ADC0-46B3-AEA9-AF3A61A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pPr>
      <w:widowControl/>
      <w:overflowPunct w:val="0"/>
      <w:topLinePunct/>
      <w:spacing w:line="280" w:lineRule="atLeast"/>
      <w:ind w:left="567" w:right="567"/>
    </w:pPr>
    <w:rPr>
      <w:sz w:val="20"/>
    </w:rPr>
  </w:style>
  <w:style w:type="paragraph" w:customStyle="1" w:styleId="a5">
    <w:name w:val="ﾒｯｾｰｼﾞ区切り"/>
    <w:next w:val="a4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6">
    <w:name w:val="Message Header"/>
    <w:aliases w:val="ﾒｯｾｰｼﾞ見出し 左"/>
    <w:basedOn w:val="a4"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7">
    <w:name w:val="ﾒｯｾｰｼﾞ見出し 左始め"/>
    <w:basedOn w:val="a6"/>
    <w:next w:val="a6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8">
    <w:name w:val="ﾒｯｾｰｼﾞ見出しﾗﾍﾞﾙ"/>
    <w:rPr>
      <w:rFonts w:ascii="Arial" w:eastAsia="ＭＳ ゴシック" w:hAnsi="Arial"/>
      <w:u w:val="single"/>
    </w:rPr>
  </w:style>
  <w:style w:type="paragraph" w:styleId="a9">
    <w:name w:val="Date"/>
    <w:basedOn w:val="a4"/>
    <w:pPr>
      <w:spacing w:before="640" w:line="400" w:lineRule="exact"/>
      <w:ind w:right="0"/>
      <w:jc w:val="right"/>
    </w:pPr>
  </w:style>
  <w:style w:type="paragraph" w:customStyle="1" w:styleId="aa">
    <w:name w:val="ﾒｯｾｰｼﾞ見出し 右"/>
    <w:basedOn w:val="a6"/>
    <w:pPr>
      <w:framePr w:wrap="notBeside"/>
    </w:pPr>
  </w:style>
  <w:style w:type="paragraph" w:customStyle="1" w:styleId="ab">
    <w:name w:val="ﾒｯｾｰｼﾞ見出し 右始め"/>
    <w:basedOn w:val="aa"/>
    <w:next w:val="aa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c">
    <w:name w:val="標題"/>
    <w:rPr>
      <w:rFonts w:ascii="Arial" w:eastAsia="ＭＳ ゴシック" w:hAnsi="Arial"/>
      <w:b/>
      <w:kern w:val="96"/>
      <w:sz w:val="96"/>
    </w:rPr>
  </w:style>
  <w:style w:type="paragraph" w:styleId="ad">
    <w:name w:val="Salutation"/>
    <w:basedOn w:val="a"/>
    <w:next w:val="a"/>
    <w:rPr>
      <w:sz w:val="20"/>
    </w:rPr>
  </w:style>
  <w:style w:type="paragraph" w:styleId="ae">
    <w:name w:val="Closing"/>
    <w:basedOn w:val="a"/>
    <w:next w:val="a"/>
    <w:pPr>
      <w:jc w:val="right"/>
    </w:pPr>
    <w:rPr>
      <w:sz w:val="20"/>
    </w:rPr>
  </w:style>
  <w:style w:type="paragraph" w:styleId="af">
    <w:name w:val="Note Heading"/>
    <w:basedOn w:val="a"/>
    <w:next w:val="a"/>
    <w:pPr>
      <w:jc w:val="center"/>
    </w:pPr>
  </w:style>
  <w:style w:type="paragraph" w:styleId="af0">
    <w:name w:val="Body Text Indent"/>
    <w:basedOn w:val="a"/>
    <w:pPr>
      <w:ind w:firstLine="210"/>
    </w:pPr>
    <w:rPr>
      <w:sz w:val="24"/>
    </w:rPr>
  </w:style>
  <w:style w:type="paragraph" w:styleId="20">
    <w:name w:val="Body Text 2"/>
    <w:basedOn w:val="a"/>
    <w:rPr>
      <w:sz w:val="24"/>
    </w:rPr>
  </w:style>
  <w:style w:type="paragraph" w:styleId="a0">
    <w:name w:val="Normal Indent"/>
    <w:basedOn w:val="a"/>
    <w:pPr>
      <w:ind w:left="851"/>
    </w:pPr>
  </w:style>
  <w:style w:type="paragraph" w:styleId="af1">
    <w:name w:val="Balloon Text"/>
    <w:basedOn w:val="a"/>
    <w:semiHidden/>
    <w:rsid w:val="003D487A"/>
    <w:rPr>
      <w:rFonts w:ascii="Arial" w:eastAsia="ＭＳ ゴシック" w:hAnsi="Arial"/>
      <w:sz w:val="18"/>
      <w:szCs w:val="18"/>
    </w:rPr>
  </w:style>
  <w:style w:type="paragraph" w:styleId="af2">
    <w:name w:val="header"/>
    <w:basedOn w:val="a"/>
    <w:rsid w:val="003D487A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rsid w:val="003D487A"/>
    <w:pPr>
      <w:tabs>
        <w:tab w:val="center" w:pos="4252"/>
        <w:tab w:val="right" w:pos="8504"/>
      </w:tabs>
      <w:snapToGrid w:val="0"/>
    </w:pPr>
  </w:style>
  <w:style w:type="paragraph" w:customStyle="1" w:styleId="af4">
    <w:name w:val="返送先住所"/>
    <w:rsid w:val="003D487A"/>
    <w:pPr>
      <w:framePr w:w="8483" w:h="1426" w:hRule="exact" w:wrap="notBeside" w:vAnchor="page" w:hAnchor="page" w:x="1873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kern w:val="1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6</TotalTime>
  <Pages>1</Pages>
  <Words>265</Words>
  <Characters>348</Characters>
  <Application>Microsoft Office Word</Application>
  <DocSecurity>0</DocSecurity>
  <Lines>87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日本応用糖質科学会入会申込書</vt:lpstr>
      <vt:lpstr>日本応用糖質科学会入会申込書</vt:lpstr>
    </vt:vector>
  </TitlesOfParts>
  <Company>(株)マイナビ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日本応用糖質科学会入会申込書</dc:title>
  <dc:subject/>
  <dc:creator>Mycom</dc:creator>
  <cp:keywords/>
  <cp:lastModifiedBy>谷本 佳怜</cp:lastModifiedBy>
  <cp:revision>2</cp:revision>
  <cp:lastPrinted>2007-08-22T10:01:00Z</cp:lastPrinted>
  <dcterms:created xsi:type="dcterms:W3CDTF">2025-12-25T02:03:00Z</dcterms:created>
  <dcterms:modified xsi:type="dcterms:W3CDTF">2025-12-25T02:03:00Z</dcterms:modified>
</cp:coreProperties>
</file>